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35" w:rsidRDefault="00111B35" w:rsidP="00791B91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111B35" w:rsidRDefault="00111B35" w:rsidP="00791B91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111B35" w:rsidRDefault="00111B35" w:rsidP="00791B91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111B35" w:rsidRDefault="00111B35" w:rsidP="00761266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791B91">
        <w:rPr>
          <w:rFonts w:ascii="Times New Roman" w:hAnsi="Times New Roman"/>
          <w:sz w:val="28"/>
          <w:szCs w:val="28"/>
          <w:lang w:val="uk-UA"/>
        </w:rPr>
        <w:t xml:space="preserve">Шановні студенти, викладачі, співробітники </w:t>
      </w:r>
    </w:p>
    <w:p w:rsidR="00111B35" w:rsidRDefault="00111B35" w:rsidP="00761266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791B91">
        <w:rPr>
          <w:rFonts w:ascii="Times New Roman" w:hAnsi="Times New Roman"/>
          <w:sz w:val="28"/>
          <w:szCs w:val="28"/>
          <w:lang w:val="uk-UA"/>
        </w:rPr>
        <w:t>Конотопського медичного училища!</w:t>
      </w:r>
    </w:p>
    <w:p w:rsidR="00111B35" w:rsidRDefault="00111B35" w:rsidP="000540F9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1B35" w:rsidRDefault="00111B35" w:rsidP="000540F9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Колектив Лебединського медичного училища імені проф. М.І. Сітенка сердечно вітає вас з нагоди 90-ої річниці з дня заснування Конотопського медичного училища!</w:t>
      </w:r>
    </w:p>
    <w:p w:rsidR="00111B35" w:rsidRDefault="00111B35" w:rsidP="000540F9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Дорогі студенти! Від усього серця бажаємо вам розвитку, розширення меж професійної майстерності, цікавих та плідних ідей, далекосяжних планів та їх успішної реалізації, нових звершень у праці та навчанні.</w:t>
      </w:r>
    </w:p>
    <w:p w:rsidR="00111B35" w:rsidRDefault="00111B35" w:rsidP="000540F9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Шановні  викладачі та співробітники медичного училища! Бажаємо усім вам і надалі залишатися вірними спадкоємцями легендарних традицій милосердя та гуманізму і</w:t>
      </w:r>
      <w:r w:rsidRPr="000818E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водночас тримати руку на пульсі наукового процесу та новітніх медичних технологій.</w:t>
      </w:r>
    </w:p>
    <w:p w:rsidR="00111B35" w:rsidRDefault="00111B35" w:rsidP="000540F9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Нехай ваша самовіддана праця, добро, зроблене з душею та натхненням, повертається до вас сторицею. Миру вам, душевного спокою, упевненості в завтра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шньому дні, благополуччя вашим родинам.</w:t>
      </w:r>
    </w:p>
    <w:p w:rsidR="00111B35" w:rsidRDefault="00111B35" w:rsidP="000540F9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Бажаємо успіхів та віри в себе.</w:t>
      </w:r>
    </w:p>
    <w:p w:rsidR="00111B35" w:rsidRDefault="00111B35" w:rsidP="00761266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111B35" w:rsidRDefault="00111B35" w:rsidP="00761266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повагою директор Лебединського медичного училища </w:t>
      </w:r>
    </w:p>
    <w:p w:rsidR="00111B35" w:rsidRPr="00791B91" w:rsidRDefault="00111B35" w:rsidP="00761266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імені проф. М.І. Сітенка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УДОДІК</w:t>
      </w:r>
    </w:p>
    <w:p w:rsidR="00111B35" w:rsidRPr="00791B91" w:rsidRDefault="00111B35" w:rsidP="00791B91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sectPr w:rsidR="00111B35" w:rsidRPr="00791B91" w:rsidSect="0044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0B7"/>
    <w:rsid w:val="000540F9"/>
    <w:rsid w:val="000818E2"/>
    <w:rsid w:val="00111B35"/>
    <w:rsid w:val="0017248F"/>
    <w:rsid w:val="002D01D3"/>
    <w:rsid w:val="003E08E3"/>
    <w:rsid w:val="003F642E"/>
    <w:rsid w:val="00447AB7"/>
    <w:rsid w:val="004B62ED"/>
    <w:rsid w:val="0055460B"/>
    <w:rsid w:val="0062518C"/>
    <w:rsid w:val="006B3E0B"/>
    <w:rsid w:val="00733064"/>
    <w:rsid w:val="00761266"/>
    <w:rsid w:val="00791B91"/>
    <w:rsid w:val="007C4EFF"/>
    <w:rsid w:val="00983D1D"/>
    <w:rsid w:val="009F0F90"/>
    <w:rsid w:val="00A8213F"/>
    <w:rsid w:val="00B0629E"/>
    <w:rsid w:val="00CD58FD"/>
    <w:rsid w:val="00D34E8F"/>
    <w:rsid w:val="00D62950"/>
    <w:rsid w:val="00E700B7"/>
    <w:rsid w:val="00F7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91B9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149</Words>
  <Characters>855</Characters>
  <Application>Microsoft Office Outlook</Application>
  <DocSecurity>0</DocSecurity>
  <Lines>0</Lines>
  <Paragraphs>0</Paragraphs>
  <ScaleCrop>false</ScaleCrop>
  <Company>Lebmed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Odynets</dc:creator>
  <cp:keywords/>
  <dc:description/>
  <cp:lastModifiedBy>urchenko</cp:lastModifiedBy>
  <cp:revision>13</cp:revision>
  <dcterms:created xsi:type="dcterms:W3CDTF">2020-03-18T06:33:00Z</dcterms:created>
  <dcterms:modified xsi:type="dcterms:W3CDTF">2020-03-20T08:19:00Z</dcterms:modified>
</cp:coreProperties>
</file>